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0" w:rsidRPr="00554A44" w:rsidRDefault="000433E0" w:rsidP="00554A44">
      <w:pPr>
        <w:jc w:val="center"/>
        <w:rPr>
          <w:rFonts w:ascii="Tahoma" w:hAnsi="Tahoma" w:cs="Tahoma"/>
          <w:b/>
          <w:color w:val="C00000"/>
          <w:sz w:val="18"/>
          <w:szCs w:val="18"/>
          <w:u w:val="single"/>
        </w:rPr>
      </w:pPr>
      <w:r w:rsidRPr="00554A44">
        <w:rPr>
          <w:rFonts w:ascii="Tahoma" w:hAnsi="Tahoma" w:cs="Tahoma"/>
          <w:b/>
          <w:color w:val="C00000"/>
          <w:sz w:val="18"/>
          <w:szCs w:val="18"/>
          <w:u w:val="single"/>
        </w:rPr>
        <w:t xml:space="preserve">IDEAS: INTERNATIONAL CONTEST TO DEVELOP </w:t>
      </w:r>
      <w:smartTag w:uri="urn:schemas-microsoft-com:office:smarttags" w:element="place">
        <w:r w:rsidRPr="00554A44">
          <w:rPr>
            <w:rFonts w:ascii="Tahoma" w:hAnsi="Tahoma" w:cs="Tahoma"/>
            <w:b/>
            <w:color w:val="C00000"/>
            <w:sz w:val="18"/>
            <w:szCs w:val="18"/>
            <w:u w:val="single"/>
          </w:rPr>
          <w:t>MOBILE</w:t>
        </w:r>
      </w:smartTag>
      <w:r w:rsidRPr="00554A44">
        <w:rPr>
          <w:rFonts w:ascii="Tahoma" w:hAnsi="Tahoma" w:cs="Tahoma"/>
          <w:b/>
          <w:color w:val="C00000"/>
          <w:sz w:val="18"/>
          <w:szCs w:val="18"/>
          <w:u w:val="single"/>
        </w:rPr>
        <w:t xml:space="preserve"> APP FOR TOURISM PROMOTION</w:t>
      </w:r>
    </w:p>
    <w:p w:rsidR="000433E0" w:rsidRPr="00990470" w:rsidRDefault="000433E0" w:rsidP="00E1354B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18"/>
          <w:szCs w:val="18"/>
        </w:rPr>
      </w:pPr>
      <w:r w:rsidRPr="00990470">
        <w:rPr>
          <w:rFonts w:ascii="Tahoma" w:hAnsi="Tahoma" w:cs="Tahoma"/>
          <w:b/>
          <w:sz w:val="18"/>
          <w:szCs w:val="18"/>
        </w:rPr>
        <w:t>ONLINE AND OFFLINE MAP</w:t>
      </w:r>
    </w:p>
    <w:p w:rsidR="000433E0" w:rsidRPr="00990470" w:rsidRDefault="000433E0" w:rsidP="00730992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>Online Map displays various tourist attractions of Kerala once the GPS is enabled.</w:t>
      </w:r>
    </w:p>
    <w:p w:rsidR="000433E0" w:rsidRPr="00990470" w:rsidRDefault="000433E0" w:rsidP="00730992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 xml:space="preserve">It provides Pop-up alerts of the nearest tourist places with respect to the user’s location. </w:t>
      </w:r>
    </w:p>
    <w:p w:rsidR="000433E0" w:rsidRPr="00990470" w:rsidRDefault="000433E0" w:rsidP="00730992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>Once the starting and destination points are provided, the map automatically displays  the route to the destination as well as all the tourist places connecting that particular route.</w:t>
      </w:r>
    </w:p>
    <w:p w:rsidR="000433E0" w:rsidRPr="00990470" w:rsidRDefault="000433E0" w:rsidP="00730992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 xml:space="preserve">The map consists of quick and categorized search facilities as per the tourist interests, like </w:t>
      </w:r>
      <w:r w:rsidRPr="00990470">
        <w:rPr>
          <w:rFonts w:ascii="Tahoma" w:hAnsi="Tahoma" w:cs="Tahoma"/>
          <w:b/>
          <w:sz w:val="18"/>
          <w:szCs w:val="18"/>
        </w:rPr>
        <w:t xml:space="preserve">wildlife sanctuaries, amusement parks, honeymoon places, devotional places </w:t>
      </w:r>
      <w:r w:rsidRPr="00990470">
        <w:rPr>
          <w:rFonts w:ascii="Tahoma" w:hAnsi="Tahoma" w:cs="Tahoma"/>
          <w:sz w:val="18"/>
          <w:szCs w:val="18"/>
        </w:rPr>
        <w:t xml:space="preserve">etc. </w:t>
      </w:r>
    </w:p>
    <w:p w:rsidR="000433E0" w:rsidRDefault="000433E0" w:rsidP="00EB709B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 xml:space="preserve"> Most of the tourist places in Kerala do not have proper network coverage. In such places, The </w:t>
      </w:r>
      <w:r w:rsidRPr="00990470">
        <w:rPr>
          <w:rFonts w:ascii="Tahoma" w:hAnsi="Tahoma" w:cs="Tahoma"/>
          <w:b/>
          <w:sz w:val="18"/>
          <w:szCs w:val="18"/>
        </w:rPr>
        <w:t>OFFLINE MAP</w:t>
      </w:r>
      <w:r w:rsidRPr="00990470">
        <w:rPr>
          <w:rFonts w:ascii="Tahoma" w:hAnsi="Tahoma" w:cs="Tahoma"/>
          <w:sz w:val="18"/>
          <w:szCs w:val="18"/>
        </w:rPr>
        <w:t xml:space="preserve"> feature helps in providing complete offline map of Kerala including various tourist places, hotels, hospitals, KTDC restaurants, etc.</w:t>
      </w:r>
    </w:p>
    <w:p w:rsidR="000433E0" w:rsidRPr="00990470" w:rsidRDefault="000433E0" w:rsidP="00ED4022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18"/>
          <w:szCs w:val="18"/>
        </w:rPr>
      </w:pPr>
      <w:r w:rsidRPr="00990470">
        <w:rPr>
          <w:rFonts w:ascii="Tahoma" w:hAnsi="Tahoma" w:cs="Tahoma"/>
          <w:b/>
          <w:sz w:val="18"/>
          <w:szCs w:val="18"/>
        </w:rPr>
        <w:t xml:space="preserve">  VIDEO GUIDE</w:t>
      </w:r>
    </w:p>
    <w:p w:rsidR="000433E0" w:rsidRPr="00B3318B" w:rsidRDefault="000433E0" w:rsidP="00730992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>This includes the video description of top five tourist places of each district.</w:t>
      </w:r>
    </w:p>
    <w:p w:rsidR="000433E0" w:rsidRPr="00990470" w:rsidRDefault="000433E0" w:rsidP="00ED4022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18"/>
          <w:szCs w:val="18"/>
        </w:rPr>
      </w:pPr>
      <w:r w:rsidRPr="00990470">
        <w:rPr>
          <w:rFonts w:ascii="Tahoma" w:hAnsi="Tahoma" w:cs="Tahoma"/>
          <w:b/>
          <w:sz w:val="18"/>
          <w:szCs w:val="18"/>
        </w:rPr>
        <w:t xml:space="preserve"> PROBLEM REPORTING/ SUGGESTION</w:t>
      </w:r>
    </w:p>
    <w:p w:rsidR="000433E0" w:rsidRPr="00990470" w:rsidRDefault="000433E0" w:rsidP="00734190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 xml:space="preserve">This facility helps a tourist to report any problems that he/she faces during the visit in Kerala.  </w:t>
      </w:r>
    </w:p>
    <w:p w:rsidR="000433E0" w:rsidRPr="00990470" w:rsidRDefault="000433E0" w:rsidP="00734190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 xml:space="preserve">Through this application tourist can take photographs or write comments about the issues faced. </w:t>
      </w:r>
    </w:p>
    <w:p w:rsidR="000433E0" w:rsidRDefault="000433E0" w:rsidP="00734190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 xml:space="preserve">The reported problems will show in a dashboard for the attention of the authority. </w:t>
      </w:r>
    </w:p>
    <w:p w:rsidR="000433E0" w:rsidRPr="00EB709B" w:rsidRDefault="000433E0" w:rsidP="00734190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18"/>
          <w:szCs w:val="18"/>
        </w:rPr>
      </w:pPr>
      <w:r w:rsidRPr="00EB709B">
        <w:rPr>
          <w:rFonts w:ascii="Tahoma" w:hAnsi="Tahoma" w:cs="Tahoma"/>
          <w:b/>
          <w:sz w:val="18"/>
          <w:szCs w:val="18"/>
        </w:rPr>
        <w:t xml:space="preserve">(Govt can take immediate actions against the issues and review the suggestions which will ensure a comfortable tourism)  </w:t>
      </w:r>
    </w:p>
    <w:p w:rsidR="000433E0" w:rsidRPr="00990470" w:rsidRDefault="000433E0" w:rsidP="00ED4022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18"/>
          <w:szCs w:val="18"/>
        </w:rPr>
      </w:pPr>
      <w:r w:rsidRPr="00990470">
        <w:rPr>
          <w:rFonts w:ascii="Tahoma" w:hAnsi="Tahoma" w:cs="Tahoma"/>
          <w:b/>
          <w:sz w:val="18"/>
          <w:szCs w:val="18"/>
        </w:rPr>
        <w:t>FRIEND FINDER</w:t>
      </w:r>
    </w:p>
    <w:p w:rsidR="000433E0" w:rsidRPr="00990470" w:rsidRDefault="000433E0" w:rsidP="00CC02E4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>A facility for locating friends travelling together as a group. For example, if a group of people start a journey to the same destination in different vehicles, the user can link all the members travelling in that group through this application. A map will help to identify the exact location of each tourist in the group.</w:t>
      </w:r>
    </w:p>
    <w:p w:rsidR="000433E0" w:rsidRPr="00990470" w:rsidRDefault="000433E0" w:rsidP="00ED4022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18"/>
          <w:szCs w:val="18"/>
        </w:rPr>
      </w:pPr>
      <w:r w:rsidRPr="00990470">
        <w:rPr>
          <w:rFonts w:ascii="Tahoma" w:hAnsi="Tahoma" w:cs="Tahoma"/>
          <w:b/>
          <w:sz w:val="18"/>
          <w:szCs w:val="18"/>
        </w:rPr>
        <w:t>ENTERTIANMENT</w:t>
      </w:r>
    </w:p>
    <w:p w:rsidR="000433E0" w:rsidRDefault="000433E0" w:rsidP="00CE13A7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>Online booking and information about traditional art forms</w:t>
      </w:r>
      <w:r>
        <w:rPr>
          <w:rFonts w:ascii="Tahoma" w:hAnsi="Tahoma" w:cs="Tahoma"/>
          <w:sz w:val="18"/>
          <w:szCs w:val="18"/>
        </w:rPr>
        <w:t xml:space="preserve"> ( Kathakali,Theyyam,OttamThullal.. etc)</w:t>
      </w:r>
      <w:r w:rsidRPr="00990470">
        <w:rPr>
          <w:rFonts w:ascii="Tahoma" w:hAnsi="Tahoma" w:cs="Tahoma"/>
          <w:sz w:val="18"/>
          <w:szCs w:val="18"/>
        </w:rPr>
        <w:t xml:space="preserve"> of Kerala</w:t>
      </w:r>
    </w:p>
    <w:p w:rsidR="000433E0" w:rsidRPr="00990470" w:rsidRDefault="000433E0" w:rsidP="00CE13A7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 xml:space="preserve">Online </w:t>
      </w:r>
      <w:r w:rsidRPr="00EB709B">
        <w:rPr>
          <w:rFonts w:ascii="Tahoma" w:hAnsi="Tahoma" w:cs="Tahoma"/>
          <w:b/>
          <w:sz w:val="18"/>
          <w:szCs w:val="18"/>
        </w:rPr>
        <w:t>authorized guide</w:t>
      </w:r>
      <w:r w:rsidRPr="00990470">
        <w:rPr>
          <w:rFonts w:ascii="Tahoma" w:hAnsi="Tahoma" w:cs="Tahoma"/>
          <w:sz w:val="18"/>
          <w:szCs w:val="18"/>
        </w:rPr>
        <w:t xml:space="preserve"> booking</w:t>
      </w:r>
    </w:p>
    <w:p w:rsidR="000433E0" w:rsidRPr="00990470" w:rsidRDefault="000433E0" w:rsidP="00B3318B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Online Booking of Hotels,</w:t>
      </w:r>
      <w:r w:rsidRPr="00B3318B">
        <w:rPr>
          <w:rFonts w:ascii="Tahoma" w:hAnsi="Tahoma" w:cs="Tahoma"/>
          <w:sz w:val="18"/>
          <w:szCs w:val="18"/>
        </w:rPr>
        <w:t xml:space="preserve"> </w:t>
      </w:r>
      <w:r w:rsidRPr="00990470">
        <w:rPr>
          <w:rFonts w:ascii="Tahoma" w:hAnsi="Tahoma" w:cs="Tahoma"/>
          <w:sz w:val="18"/>
          <w:szCs w:val="18"/>
        </w:rPr>
        <w:t>Restaurants and Menu</w:t>
      </w:r>
      <w:r>
        <w:rPr>
          <w:rFonts w:ascii="Tahoma" w:hAnsi="Tahoma" w:cs="Tahoma"/>
          <w:sz w:val="18"/>
          <w:szCs w:val="18"/>
        </w:rPr>
        <w:t>,</w:t>
      </w:r>
      <w:r w:rsidRPr="00B3318B">
        <w:rPr>
          <w:rFonts w:ascii="Tahoma" w:hAnsi="Tahoma" w:cs="Tahoma"/>
          <w:sz w:val="18"/>
          <w:szCs w:val="18"/>
        </w:rPr>
        <w:t xml:space="preserve"> </w:t>
      </w:r>
      <w:r w:rsidRPr="00990470">
        <w:rPr>
          <w:rFonts w:ascii="Tahoma" w:hAnsi="Tahoma" w:cs="Tahoma"/>
          <w:sz w:val="18"/>
          <w:szCs w:val="18"/>
        </w:rPr>
        <w:t>weather forecasting</w:t>
      </w:r>
      <w:r>
        <w:rPr>
          <w:rFonts w:ascii="Tahoma" w:hAnsi="Tahoma" w:cs="Tahoma"/>
          <w:sz w:val="18"/>
          <w:szCs w:val="18"/>
        </w:rPr>
        <w:t>,</w:t>
      </w:r>
      <w:r w:rsidRPr="00B3318B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News, </w:t>
      </w:r>
      <w:r w:rsidRPr="00990470">
        <w:rPr>
          <w:rFonts w:ascii="Tahoma" w:hAnsi="Tahoma" w:cs="Tahoma"/>
          <w:sz w:val="18"/>
          <w:szCs w:val="18"/>
        </w:rPr>
        <w:t>currency converter</w:t>
      </w:r>
      <w:r>
        <w:rPr>
          <w:rFonts w:ascii="Tahoma" w:hAnsi="Tahoma" w:cs="Tahoma"/>
          <w:sz w:val="18"/>
          <w:szCs w:val="18"/>
        </w:rPr>
        <w:t xml:space="preserve">, </w:t>
      </w:r>
      <w:r w:rsidRPr="00990470">
        <w:rPr>
          <w:rFonts w:ascii="Tahoma" w:hAnsi="Tahoma" w:cs="Tahoma"/>
          <w:sz w:val="18"/>
          <w:szCs w:val="18"/>
        </w:rPr>
        <w:t>Stock updates</w:t>
      </w:r>
      <w:r>
        <w:rPr>
          <w:rFonts w:ascii="Tahoma" w:hAnsi="Tahoma" w:cs="Tahoma"/>
          <w:sz w:val="18"/>
          <w:szCs w:val="18"/>
        </w:rPr>
        <w:t xml:space="preserve"> and </w:t>
      </w:r>
      <w:r w:rsidRPr="00B3318B">
        <w:rPr>
          <w:rFonts w:ascii="Tahoma" w:hAnsi="Tahoma" w:cs="Tahoma"/>
          <w:sz w:val="18"/>
          <w:szCs w:val="18"/>
        </w:rPr>
        <w:t xml:space="preserve"> </w:t>
      </w:r>
      <w:r w:rsidRPr="00990470">
        <w:rPr>
          <w:rFonts w:ascii="Tahoma" w:hAnsi="Tahoma" w:cs="Tahoma"/>
          <w:sz w:val="18"/>
          <w:szCs w:val="18"/>
        </w:rPr>
        <w:t>Reminders</w:t>
      </w:r>
    </w:p>
    <w:p w:rsidR="000433E0" w:rsidRDefault="000433E0" w:rsidP="00B3318B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>Location and information about traditional shopping centers, shopping</w:t>
      </w:r>
      <w:r>
        <w:rPr>
          <w:rFonts w:ascii="Tahoma" w:hAnsi="Tahoma" w:cs="Tahoma"/>
          <w:sz w:val="18"/>
          <w:szCs w:val="18"/>
        </w:rPr>
        <w:t xml:space="preserve"> </w:t>
      </w:r>
      <w:r w:rsidRPr="00990470">
        <w:rPr>
          <w:rFonts w:ascii="Tahoma" w:hAnsi="Tahoma" w:cs="Tahoma"/>
          <w:sz w:val="18"/>
          <w:szCs w:val="18"/>
        </w:rPr>
        <w:t>malls, branded showrooms, spas, ayurvedic massage centers etc.</w:t>
      </w:r>
    </w:p>
    <w:p w:rsidR="000433E0" w:rsidRPr="00990470" w:rsidRDefault="000433E0" w:rsidP="00B3318B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Dictionary: It teaches Malayalam pronunciation of commonly used phrases</w:t>
      </w:r>
    </w:p>
    <w:p w:rsidR="000433E0" w:rsidRPr="00990470" w:rsidRDefault="000433E0" w:rsidP="001A6785">
      <w:pPr>
        <w:pStyle w:val="ListParagraph"/>
        <w:ind w:left="1635"/>
        <w:jc w:val="both"/>
        <w:rPr>
          <w:rFonts w:ascii="Tahoma" w:hAnsi="Tahoma" w:cs="Tahoma"/>
          <w:sz w:val="18"/>
          <w:szCs w:val="18"/>
        </w:rPr>
      </w:pPr>
    </w:p>
    <w:p w:rsidR="000433E0" w:rsidRPr="00990470" w:rsidRDefault="000433E0" w:rsidP="00ED4022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18"/>
          <w:szCs w:val="18"/>
        </w:rPr>
      </w:pPr>
      <w:r w:rsidRPr="00990470">
        <w:rPr>
          <w:rFonts w:ascii="Tahoma" w:hAnsi="Tahoma" w:cs="Tahoma"/>
          <w:b/>
          <w:sz w:val="18"/>
          <w:szCs w:val="18"/>
        </w:rPr>
        <w:t xml:space="preserve">TAXI </w:t>
      </w:r>
    </w:p>
    <w:p w:rsidR="000433E0" w:rsidRPr="00990470" w:rsidRDefault="000433E0" w:rsidP="00621605">
      <w:pPr>
        <w:pStyle w:val="ListParagraph"/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>This facility of the app helps to get information regarding the transportation like:</w:t>
      </w:r>
    </w:p>
    <w:p w:rsidR="000433E0" w:rsidRPr="00990470" w:rsidRDefault="000433E0" w:rsidP="00EB709B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>Online prepaid taxi service..</w:t>
      </w:r>
    </w:p>
    <w:p w:rsidR="000433E0" w:rsidRPr="00672E9C" w:rsidRDefault="000433E0" w:rsidP="00621605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18"/>
          <w:szCs w:val="18"/>
        </w:rPr>
      </w:pPr>
      <w:r w:rsidRPr="00646EB9">
        <w:rPr>
          <w:rFonts w:ascii="Tahoma" w:hAnsi="Tahoma" w:cs="Tahoma"/>
          <w:b/>
          <w:sz w:val="18"/>
          <w:szCs w:val="18"/>
        </w:rPr>
        <w:t>Taxi Meter -</w:t>
      </w:r>
      <w:r w:rsidRPr="00990470">
        <w:rPr>
          <w:rFonts w:ascii="Tahoma" w:hAnsi="Tahoma" w:cs="Tahoma"/>
          <w:sz w:val="18"/>
          <w:szCs w:val="18"/>
        </w:rPr>
        <w:t xml:space="preserve"> It calculates the approximate taxi fare by giving starting and ending points or by enabling the GPS facility, the taxi fare gets calculated automatically</w:t>
      </w:r>
      <w:r w:rsidRPr="00672E9C">
        <w:rPr>
          <w:rFonts w:ascii="Tahoma" w:hAnsi="Tahoma" w:cs="Tahoma"/>
          <w:b/>
          <w:sz w:val="18"/>
          <w:szCs w:val="18"/>
        </w:rPr>
        <w:t>.( This feature helps the tourist from being cheated by taxi drivers (in some cases))</w:t>
      </w:r>
    </w:p>
    <w:p w:rsidR="000433E0" w:rsidRPr="00990470" w:rsidRDefault="000433E0" w:rsidP="003A6F92">
      <w:pPr>
        <w:pStyle w:val="ListParagraph"/>
        <w:ind w:left="1080"/>
        <w:jc w:val="both"/>
        <w:rPr>
          <w:rFonts w:ascii="Tahoma" w:hAnsi="Tahoma" w:cs="Tahoma"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 xml:space="preserve"> </w:t>
      </w:r>
    </w:p>
    <w:p w:rsidR="000433E0" w:rsidRPr="00672E9C" w:rsidRDefault="000433E0" w:rsidP="001A6785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18"/>
          <w:szCs w:val="18"/>
        </w:rPr>
      </w:pPr>
      <w:r w:rsidRPr="00990470">
        <w:rPr>
          <w:rFonts w:ascii="Tahoma" w:hAnsi="Tahoma" w:cs="Tahoma"/>
          <w:sz w:val="18"/>
          <w:szCs w:val="18"/>
        </w:rPr>
        <w:t xml:space="preserve">Automatic updating facilities can be enabled for Face book, twitter and LinkedIn </w:t>
      </w:r>
      <w:r w:rsidRPr="00672E9C">
        <w:rPr>
          <w:rFonts w:ascii="Tahoma" w:hAnsi="Tahoma" w:cs="Tahoma"/>
          <w:b/>
          <w:sz w:val="18"/>
          <w:szCs w:val="18"/>
        </w:rPr>
        <w:t xml:space="preserve">( This helps the </w:t>
      </w:r>
      <w:r>
        <w:rPr>
          <w:rFonts w:ascii="Tahoma" w:hAnsi="Tahoma" w:cs="Tahoma"/>
          <w:b/>
          <w:sz w:val="18"/>
          <w:szCs w:val="18"/>
        </w:rPr>
        <w:t xml:space="preserve">publicity of the application as well as </w:t>
      </w:r>
      <w:r w:rsidRPr="00672E9C">
        <w:rPr>
          <w:rFonts w:ascii="Tahoma" w:hAnsi="Tahoma" w:cs="Tahoma"/>
          <w:b/>
          <w:sz w:val="18"/>
          <w:szCs w:val="18"/>
        </w:rPr>
        <w:t>Kerala Tourism)</w:t>
      </w:r>
    </w:p>
    <w:p w:rsidR="000433E0" w:rsidRPr="00990470" w:rsidRDefault="000433E0" w:rsidP="003A6F92">
      <w:pPr>
        <w:pStyle w:val="ListParagraph"/>
        <w:jc w:val="both"/>
        <w:rPr>
          <w:rFonts w:ascii="Tahoma" w:hAnsi="Tahoma" w:cs="Tahoma"/>
          <w:sz w:val="18"/>
          <w:szCs w:val="18"/>
        </w:rPr>
      </w:pPr>
    </w:p>
    <w:p w:rsidR="000433E0" w:rsidRPr="00990470" w:rsidRDefault="000433E0" w:rsidP="001A10BF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Woman Security and </w:t>
      </w:r>
      <w:r w:rsidRPr="00990470">
        <w:rPr>
          <w:rFonts w:ascii="Tahoma" w:hAnsi="Tahoma" w:cs="Tahoma"/>
          <w:b/>
          <w:sz w:val="18"/>
          <w:szCs w:val="18"/>
        </w:rPr>
        <w:t xml:space="preserve">Help line </w:t>
      </w:r>
    </w:p>
    <w:p w:rsidR="000433E0" w:rsidRPr="00B3318B" w:rsidRDefault="000433E0" w:rsidP="00B3318B">
      <w:pPr>
        <w:pStyle w:val="ListParagraph"/>
        <w:numPr>
          <w:ilvl w:val="1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B3318B">
        <w:rPr>
          <w:rFonts w:ascii="Tahoma" w:hAnsi="Tahoma" w:cs="Tahoma"/>
          <w:sz w:val="18"/>
          <w:szCs w:val="18"/>
        </w:rPr>
        <w:t xml:space="preserve">At the </w:t>
      </w:r>
      <w:r>
        <w:rPr>
          <w:rFonts w:ascii="Tahoma" w:hAnsi="Tahoma" w:cs="Tahoma"/>
          <w:sz w:val="18"/>
          <w:szCs w:val="18"/>
        </w:rPr>
        <w:t xml:space="preserve">time of emergency, just press a button and it will automatically locate the victim through GPS and inform the nearby authorities. </w:t>
      </w:r>
      <w:r w:rsidRPr="00672E9C">
        <w:rPr>
          <w:rFonts w:ascii="Tahoma" w:hAnsi="Tahoma" w:cs="Tahoma"/>
          <w:b/>
          <w:sz w:val="18"/>
          <w:szCs w:val="18"/>
        </w:rPr>
        <w:t>( This will ensure more safe and secure tourism in Kerala)</w:t>
      </w:r>
    </w:p>
    <w:sectPr w:rsidR="000433E0" w:rsidRPr="00B3318B" w:rsidSect="00DB0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4D27"/>
    <w:multiLevelType w:val="hybridMultilevel"/>
    <w:tmpl w:val="CBFE46BA"/>
    <w:lvl w:ilvl="0" w:tplc="218EBB6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875F39"/>
    <w:multiLevelType w:val="hybridMultilevel"/>
    <w:tmpl w:val="C1186D3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BE0A2C"/>
    <w:multiLevelType w:val="hybridMultilevel"/>
    <w:tmpl w:val="4DC2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941368"/>
    <w:multiLevelType w:val="hybridMultilevel"/>
    <w:tmpl w:val="4578A1DC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3CC353E3"/>
    <w:multiLevelType w:val="hybridMultilevel"/>
    <w:tmpl w:val="E7DEE02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093972"/>
    <w:multiLevelType w:val="hybridMultilevel"/>
    <w:tmpl w:val="301CF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F56158"/>
    <w:multiLevelType w:val="hybridMultilevel"/>
    <w:tmpl w:val="94E6AE1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E2D2044"/>
    <w:multiLevelType w:val="hybridMultilevel"/>
    <w:tmpl w:val="1DB05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E34C97"/>
    <w:multiLevelType w:val="hybridMultilevel"/>
    <w:tmpl w:val="550C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347858"/>
    <w:multiLevelType w:val="hybridMultilevel"/>
    <w:tmpl w:val="C6E26390"/>
    <w:lvl w:ilvl="0" w:tplc="BB8C7AF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54B"/>
    <w:rsid w:val="000433E0"/>
    <w:rsid w:val="000D3C2E"/>
    <w:rsid w:val="00180DB5"/>
    <w:rsid w:val="001A10BF"/>
    <w:rsid w:val="001A6785"/>
    <w:rsid w:val="001B0C9A"/>
    <w:rsid w:val="002A2F17"/>
    <w:rsid w:val="003A6F92"/>
    <w:rsid w:val="003E1981"/>
    <w:rsid w:val="0040775D"/>
    <w:rsid w:val="00554A44"/>
    <w:rsid w:val="005742DF"/>
    <w:rsid w:val="005B47CB"/>
    <w:rsid w:val="005F04E4"/>
    <w:rsid w:val="00621605"/>
    <w:rsid w:val="00646EB9"/>
    <w:rsid w:val="00672E9C"/>
    <w:rsid w:val="00717C63"/>
    <w:rsid w:val="00730992"/>
    <w:rsid w:val="00734190"/>
    <w:rsid w:val="00792440"/>
    <w:rsid w:val="007B5BCA"/>
    <w:rsid w:val="00833A71"/>
    <w:rsid w:val="00846207"/>
    <w:rsid w:val="00895485"/>
    <w:rsid w:val="00990470"/>
    <w:rsid w:val="009D47A9"/>
    <w:rsid w:val="00A468C8"/>
    <w:rsid w:val="00AC7F9E"/>
    <w:rsid w:val="00B3318B"/>
    <w:rsid w:val="00B84400"/>
    <w:rsid w:val="00CB55DA"/>
    <w:rsid w:val="00CC02E4"/>
    <w:rsid w:val="00CD6407"/>
    <w:rsid w:val="00CE13A7"/>
    <w:rsid w:val="00D72021"/>
    <w:rsid w:val="00DB027E"/>
    <w:rsid w:val="00E1354B"/>
    <w:rsid w:val="00E15C3E"/>
    <w:rsid w:val="00E21F52"/>
    <w:rsid w:val="00EB0850"/>
    <w:rsid w:val="00EB709B"/>
    <w:rsid w:val="00ED4022"/>
    <w:rsid w:val="00EE1200"/>
    <w:rsid w:val="00F16448"/>
    <w:rsid w:val="00FC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7E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35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445</Words>
  <Characters>2537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IDEAS: INTERNATIONAL CONTEST TO DEVELOP MOBILE APP FOR TOURISM PROMOTION</dc:title>
  <dc:subject/>
  <dc:creator>bulayi</dc:creator>
  <cp:keywords/>
  <dc:description/>
  <cp:lastModifiedBy>jagannath.cr</cp:lastModifiedBy>
  <cp:revision>2</cp:revision>
  <cp:lastPrinted>2014-03-16T16:43:00Z</cp:lastPrinted>
  <dcterms:created xsi:type="dcterms:W3CDTF">2014-03-18T14:33:00Z</dcterms:created>
  <dcterms:modified xsi:type="dcterms:W3CDTF">2014-03-18T14:33:00Z</dcterms:modified>
</cp:coreProperties>
</file>