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B1" w:rsidRPr="00DF68B2" w:rsidRDefault="00DF68B2">
      <w:pPr>
        <w:pStyle w:val="Title"/>
        <w:rPr>
          <w:color w:val="92D050"/>
        </w:rPr>
      </w:pPr>
      <w:r w:rsidRPr="00DF68B2">
        <w:rPr>
          <w:color w:val="92D050"/>
        </w:rPr>
        <w:t>Augmented Kerala</w:t>
      </w:r>
    </w:p>
    <w:p w:rsidR="00DF68B2" w:rsidRDefault="00DF68B2" w:rsidP="00DF68B2"/>
    <w:p w:rsidR="00DF68B2" w:rsidRDefault="00DF68B2" w:rsidP="00DF68B2">
      <w:pPr>
        <w:jc w:val="both"/>
      </w:pPr>
      <w:r>
        <w:t xml:space="preserve">In the age where technology is becoming more advanced, the experience of the tourists can be enhanced using these technologies. One such technology which can be explored is augmented reality. </w:t>
      </w:r>
      <w:r w:rsidRPr="009A393F">
        <w:t>Augmented reality is a live replica of real-world environment whose elements are augmented by interactive data.</w:t>
      </w:r>
    </w:p>
    <w:p w:rsidR="00DF68B2" w:rsidRDefault="00DF68B2" w:rsidP="00DF68B2">
      <w:pPr>
        <w:jc w:val="both"/>
      </w:pPr>
      <w:r>
        <w:t>The app would have a feature such that a person would focus the camera to an object, monument, place, etc., entire information about that element would be displayed in an augmented manner. So in Alleppey, if one focuses the camera on a houseboat, he’ll see the entire information about the houseboat, and the history behind the houseboats.</w:t>
      </w:r>
      <w:r w:rsidR="002B4277">
        <w:t xml:space="preserve"> Not only the app would provide information but also the items would animate to engage the audience.</w:t>
      </w:r>
      <w:bookmarkStart w:id="0" w:name="_GoBack"/>
      <w:bookmarkEnd w:id="0"/>
    </w:p>
    <w:p w:rsidR="00DF68B2" w:rsidRDefault="00DF68B2" w:rsidP="00DF68B2">
      <w:pPr>
        <w:jc w:val="both"/>
      </w:pPr>
      <w:r>
        <w:t>Also by focusing his camera of different items like sign boards, signals, artefacts, etc. things would animate in the camera and show different engaging transformations. This would be provide an amusing way to travel.</w:t>
      </w:r>
      <w:r>
        <w:t xml:space="preserve"> Follow the links:</w:t>
      </w:r>
    </w:p>
    <w:p w:rsidR="00DF68B2" w:rsidRDefault="00DF68B2" w:rsidP="00DF68B2">
      <w:pPr>
        <w:jc w:val="both"/>
      </w:pPr>
      <w:hyperlink r:id="rId6" w:history="1">
        <w:r w:rsidRPr="00DC5C88">
          <w:rPr>
            <w:rStyle w:val="Hyperlink"/>
          </w:rPr>
          <w:t>http://www.youtube.com/watch?feature=player_embedded&amp;v=ehmdA7Vcsig</w:t>
        </w:r>
      </w:hyperlink>
    </w:p>
    <w:p w:rsidR="00DF68B2" w:rsidRDefault="00DF68B2" w:rsidP="00DF68B2">
      <w:pPr>
        <w:rPr>
          <w:rStyle w:val="Hyperlink"/>
        </w:rPr>
      </w:pPr>
      <w:hyperlink r:id="rId7" w:history="1">
        <w:r w:rsidRPr="00F53294">
          <w:rPr>
            <w:rStyle w:val="Hyperlink"/>
          </w:rPr>
          <w:t>http://www.youtube.com/watch?v=HW9gU_4AUCA</w:t>
        </w:r>
      </w:hyperlink>
    </w:p>
    <w:p w:rsidR="002B4277" w:rsidRDefault="00DF68B2" w:rsidP="00DF68B2">
      <w:pPr>
        <w:jc w:val="both"/>
      </w:pPr>
      <w:r>
        <w:t xml:space="preserve">One should concentrate on developing data for augmented world in Kerala, as with the advent of Google Glass, Kerala would be an augmented ready state, so </w:t>
      </w:r>
      <w:r>
        <w:t>enthusiasts having</w:t>
      </w:r>
      <w:r>
        <w:t xml:space="preserve"> Google Glass would </w:t>
      </w:r>
      <w:r>
        <w:t>do make a point to visit Kerala to experience the augmented reality world</w:t>
      </w:r>
      <w:r>
        <w:t xml:space="preserve">. </w:t>
      </w:r>
      <w:r>
        <w:t>The scenic beauty of Kerala with amusing technological intervention of Augmented Reality would mesmerize the tourists.</w:t>
      </w:r>
    </w:p>
    <w:p w:rsidR="002B4277" w:rsidRDefault="002B4277" w:rsidP="00DF68B2">
      <w:pPr>
        <w:jc w:val="both"/>
      </w:pPr>
    </w:p>
    <w:p w:rsidR="002B4277" w:rsidRDefault="002B4277" w:rsidP="00DF68B2">
      <w:pPr>
        <w:jc w:val="both"/>
      </w:pPr>
      <w:r>
        <w:rPr>
          <w:noProof/>
          <w:lang w:val="en-GB" w:eastAsia="en-GB"/>
        </w:rPr>
        <w:drawing>
          <wp:inline distT="0" distB="0" distL="0" distR="0">
            <wp:extent cx="3213012" cy="2141838"/>
            <wp:effectExtent l="0" t="0" r="6985" b="0"/>
            <wp:docPr id="1" name="Picture 1" descr="http://cached.imagescaler.hbpl.co.uk/resize/scaleWidth/420/?sURL=http://offlinehbpl.hbpl.co.uk/News/RB/8371E071-A88E-0384-4FB17081D9D9C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ched.imagescaler.hbpl.co.uk/resize/scaleWidth/420/?sURL=http://offlinehbpl.hbpl.co.uk/News/RB/8371E071-A88E-0384-4FB17081D9D9C39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7029" cy="2144516"/>
                    </a:xfrm>
                    <a:prstGeom prst="rect">
                      <a:avLst/>
                    </a:prstGeom>
                    <a:noFill/>
                    <a:ln>
                      <a:noFill/>
                    </a:ln>
                  </pic:spPr>
                </pic:pic>
              </a:graphicData>
            </a:graphic>
          </wp:inline>
        </w:drawing>
      </w:r>
    </w:p>
    <w:sectPr w:rsidR="002B42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B2"/>
    <w:rsid w:val="002B4277"/>
    <w:rsid w:val="00DF68B2"/>
    <w:rsid w:val="00E474B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18534-63FB-43EB-BAD0-7B127F77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DF68B2"/>
    <w:rPr>
      <w:color w:val="6B9F25" w:themeColor="hyperlink"/>
      <w:u w:val="single"/>
    </w:rPr>
  </w:style>
  <w:style w:type="character" w:styleId="FollowedHyperlink">
    <w:name w:val="FollowedHyperlink"/>
    <w:basedOn w:val="DefaultParagraphFont"/>
    <w:uiPriority w:val="99"/>
    <w:semiHidden/>
    <w:unhideWhenUsed/>
    <w:rsid w:val="00DF68B2"/>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youtube.com/watch?v=HW9gU_4AU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outube.com/watch?feature=player_embedded&amp;v=ehmdA7Vcsi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har%20Lakdawala\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7</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Malhar Lakdawala</dc:creator>
  <cp:keywords/>
  <cp:lastModifiedBy>Malhar Lakdawala</cp:lastModifiedBy>
  <cp:revision>2</cp:revision>
  <dcterms:created xsi:type="dcterms:W3CDTF">2014-03-20T18:02:00Z</dcterms:created>
  <dcterms:modified xsi:type="dcterms:W3CDTF">2014-03-20T18:11:00Z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